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5D6B0" w14:textId="77777777" w:rsidR="00414421" w:rsidRPr="00414421" w:rsidRDefault="00414421" w:rsidP="00414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4421">
        <w:rPr>
          <w:rFonts w:ascii="Arial" w:eastAsia="Times New Roman" w:hAnsi="Arial" w:cs="Arial"/>
          <w:sz w:val="24"/>
          <w:szCs w:val="24"/>
        </w:rPr>
        <w:t xml:space="preserve">The following computer workstation checklist will help you to identify some important risk factors that can contribute to work-related discomfort or problems.  Complete this checklist to determine if your workstation is properly designed for your work tasks.  Contact your supervisor for follow-up by the SafetyWorks! Consultants if you or your supervisor need assistance. </w:t>
      </w:r>
    </w:p>
    <w:p w14:paraId="4699E51F" w14:textId="77777777" w:rsidR="00414421" w:rsidRPr="00414421" w:rsidRDefault="00414421" w:rsidP="00414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8F79F2B" w14:textId="77777777" w:rsidR="00414421" w:rsidRPr="00414421" w:rsidRDefault="00414421" w:rsidP="0041442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14421">
        <w:rPr>
          <w:rFonts w:ascii="Arial" w:eastAsia="Times New Roman" w:hAnsi="Arial" w:cs="Arial"/>
          <w:sz w:val="24"/>
          <w:szCs w:val="24"/>
        </w:rPr>
        <w:t>Date:  ____________</w:t>
      </w:r>
      <w:r w:rsidRPr="00414421">
        <w:rPr>
          <w:rFonts w:ascii="Arial" w:eastAsia="Times New Roman" w:hAnsi="Arial" w:cs="Arial"/>
          <w:sz w:val="24"/>
          <w:szCs w:val="24"/>
        </w:rPr>
        <w:tab/>
        <w:t>Name &amp; Job Title: _________________________________</w:t>
      </w:r>
    </w:p>
    <w:p w14:paraId="6EA20458" w14:textId="77777777" w:rsidR="00414421" w:rsidRPr="00414421" w:rsidRDefault="00414421" w:rsidP="0041442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8D87FF" w14:textId="77777777" w:rsidR="00414421" w:rsidRPr="00414421" w:rsidRDefault="00414421" w:rsidP="0041442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14421">
        <w:rPr>
          <w:rFonts w:ascii="Arial" w:eastAsia="Times New Roman" w:hAnsi="Arial" w:cs="Arial"/>
          <w:sz w:val="24"/>
          <w:szCs w:val="24"/>
        </w:rPr>
        <w:t>Department:  ______________________________</w:t>
      </w:r>
      <w:r w:rsidRPr="00414421">
        <w:rPr>
          <w:rFonts w:ascii="Arial" w:eastAsia="Times New Roman" w:hAnsi="Arial" w:cs="Arial"/>
          <w:sz w:val="24"/>
          <w:szCs w:val="24"/>
        </w:rPr>
        <w:tab/>
        <w:t>Telephone:  ________________</w:t>
      </w:r>
    </w:p>
    <w:p w14:paraId="48A72E5C" w14:textId="77777777" w:rsidR="00414421" w:rsidRPr="00414421" w:rsidRDefault="00414421" w:rsidP="0041442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AA4867" w14:textId="77777777" w:rsidR="00414421" w:rsidRPr="00414421" w:rsidRDefault="00414421" w:rsidP="0041442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14421">
        <w:rPr>
          <w:rFonts w:ascii="Arial" w:eastAsia="Times New Roman" w:hAnsi="Arial" w:cs="Arial"/>
          <w:sz w:val="24"/>
          <w:szCs w:val="24"/>
        </w:rPr>
        <w:t>Supervisor:  _______________________________</w:t>
      </w:r>
      <w:r w:rsidRPr="00414421">
        <w:rPr>
          <w:rFonts w:ascii="Arial" w:eastAsia="Times New Roman" w:hAnsi="Arial" w:cs="Arial"/>
          <w:sz w:val="24"/>
          <w:szCs w:val="24"/>
        </w:rPr>
        <w:tab/>
        <w:t>Telephone: _________________</w:t>
      </w:r>
    </w:p>
    <w:p w14:paraId="2FA86E1C" w14:textId="77777777" w:rsidR="00414421" w:rsidRPr="00414421" w:rsidRDefault="00414421" w:rsidP="0041442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B950814" w14:textId="77777777" w:rsidR="00414421" w:rsidRPr="00414421" w:rsidRDefault="00414421" w:rsidP="0041442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63D449" w14:textId="77777777" w:rsidR="00414421" w:rsidRPr="00414421" w:rsidRDefault="00414421" w:rsidP="0041442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8"/>
        <w:gridCol w:w="1200"/>
        <w:gridCol w:w="1308"/>
      </w:tblGrid>
      <w:tr w:rsidR="00414421" w:rsidRPr="00414421" w14:paraId="707A8167" w14:textId="77777777" w:rsidTr="00414421">
        <w:tc>
          <w:tcPr>
            <w:tcW w:w="8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D3D973" w14:textId="77777777" w:rsidR="00414421" w:rsidRPr="00414421" w:rsidRDefault="00414421" w:rsidP="00414421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POSTURE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D9D9D9"/>
          </w:tcPr>
          <w:p w14:paraId="3149DDF4" w14:textId="77777777" w:rsidR="00414421" w:rsidRPr="00414421" w:rsidRDefault="00414421" w:rsidP="0041442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  <w:t>YES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79D4B6EC" w14:textId="77777777" w:rsidR="00414421" w:rsidRPr="00414421" w:rsidRDefault="00414421" w:rsidP="00414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  <w:t>NO</w:t>
            </w:r>
          </w:p>
        </w:tc>
      </w:tr>
      <w:tr w:rsidR="00414421" w:rsidRPr="00414421" w14:paraId="475A5691" w14:textId="77777777" w:rsidTr="00414421">
        <w:tc>
          <w:tcPr>
            <w:tcW w:w="8268" w:type="dxa"/>
          </w:tcPr>
          <w:p w14:paraId="26C34E6C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Is your head in an upright position when you view documents or your computer screen?</w:t>
            </w:r>
          </w:p>
          <w:p w14:paraId="2DA43E68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10FAE5F7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0454E177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0B95EB2D" w14:textId="77777777" w:rsidTr="00414421">
        <w:tc>
          <w:tcPr>
            <w:tcW w:w="8268" w:type="dxa"/>
          </w:tcPr>
          <w:p w14:paraId="6FB7C553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Are your shoulders in a relaxed position when you place your hands on the keyboard?</w:t>
            </w:r>
          </w:p>
          <w:p w14:paraId="7819FA62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17A77DE9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0F961450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1CA4E555" w14:textId="77777777" w:rsidTr="00414421">
        <w:tc>
          <w:tcPr>
            <w:tcW w:w="8268" w:type="dxa"/>
          </w:tcPr>
          <w:p w14:paraId="116BD3F9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Are your arms close by your side in a relaxed and comfortable position when you use the keyboard or mouse?</w:t>
            </w:r>
          </w:p>
          <w:p w14:paraId="70AFBAE4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20A1A8F4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74DB504F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0D04627F" w14:textId="77777777" w:rsidTr="00414421">
        <w:tc>
          <w:tcPr>
            <w:tcW w:w="8268" w:type="dxa"/>
          </w:tcPr>
          <w:p w14:paraId="7CFEA074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Are your elbows bent at a 100 - 110-degree angle when you use the keyboard or mouse?</w:t>
            </w:r>
          </w:p>
          <w:p w14:paraId="4F5E7348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757975C8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4FA877AF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14:paraId="7C436784" w14:textId="77777777" w:rsidR="00414421" w:rsidRPr="00414421" w:rsidRDefault="00414421" w:rsidP="00414421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8"/>
        <w:gridCol w:w="1200"/>
        <w:gridCol w:w="1308"/>
      </w:tblGrid>
      <w:tr w:rsidR="00414421" w:rsidRPr="00414421" w14:paraId="034ED9F6" w14:textId="77777777" w:rsidTr="00414421">
        <w:tc>
          <w:tcPr>
            <w:tcW w:w="8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E73ACC" w14:textId="77777777" w:rsidR="00414421" w:rsidRPr="00414421" w:rsidRDefault="00414421" w:rsidP="0041442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KEYBOARD AND MOUSE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D9D9D9"/>
          </w:tcPr>
          <w:p w14:paraId="01C78A17" w14:textId="77777777" w:rsidR="00414421" w:rsidRPr="00414421" w:rsidRDefault="00414421" w:rsidP="00414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  <w:t>YES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F094FFF" w14:textId="77777777" w:rsidR="00414421" w:rsidRPr="00414421" w:rsidRDefault="00414421" w:rsidP="00414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  <w:t>NO</w:t>
            </w:r>
          </w:p>
        </w:tc>
      </w:tr>
      <w:tr w:rsidR="00414421" w:rsidRPr="00414421" w14:paraId="1E05F6F4" w14:textId="77777777" w:rsidTr="00414421">
        <w:tc>
          <w:tcPr>
            <w:tcW w:w="8268" w:type="dxa"/>
          </w:tcPr>
          <w:p w14:paraId="030C6134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Are the home row keys on your keyboard positioned directly in center front of your trunk?</w:t>
            </w:r>
          </w:p>
          <w:p w14:paraId="0CF9A92A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60DB6D3E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5CFAD68E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4F63E989" w14:textId="77777777" w:rsidTr="00414421">
        <w:tc>
          <w:tcPr>
            <w:tcW w:w="8268" w:type="dxa"/>
          </w:tcPr>
          <w:p w14:paraId="65DFC1A9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Are the keyboard height and slope both easily adjusted?</w:t>
            </w:r>
          </w:p>
          <w:p w14:paraId="54155420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51492066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7D6CBB8C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68D39178" w14:textId="77777777" w:rsidTr="00414421">
        <w:tc>
          <w:tcPr>
            <w:tcW w:w="8268" w:type="dxa"/>
          </w:tcPr>
          <w:p w14:paraId="47031A64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Is your mouse within close reach and at the same level as your keyboard?</w:t>
            </w:r>
          </w:p>
          <w:p w14:paraId="5D183E33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06171C7F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3FACF22D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1AE40C5C" w14:textId="77777777" w:rsidTr="00414421">
        <w:tc>
          <w:tcPr>
            <w:tcW w:w="8268" w:type="dxa"/>
          </w:tcPr>
          <w:p w14:paraId="1780A2BB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 xml:space="preserve">Are the keyboard and mouse within close reach? </w:t>
            </w:r>
          </w:p>
          <w:p w14:paraId="3CEF9642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E642FE7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748E8728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14:paraId="2A6D3F43" w14:textId="77777777" w:rsidR="00A82698" w:rsidRDefault="00A82698" w:rsidP="00414421">
      <w:pPr>
        <w:spacing w:after="0" w:line="240" w:lineRule="auto"/>
        <w:rPr>
          <w:rFonts w:ascii="Arial" w:eastAsia="Times New Roman" w:hAnsi="Arial" w:cs="Arial"/>
          <w:sz w:val="26"/>
          <w:szCs w:val="26"/>
        </w:rPr>
        <w:sectPr w:rsidR="00A82698" w:rsidSect="001F1566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BADE98" w14:textId="6844974C" w:rsidR="00414421" w:rsidRPr="00414421" w:rsidRDefault="00414421" w:rsidP="00414421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14:paraId="50FA3766" w14:textId="77777777" w:rsidR="00414421" w:rsidRPr="00414421" w:rsidRDefault="00414421" w:rsidP="004144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14421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5"/>
        <w:gridCol w:w="1200"/>
        <w:gridCol w:w="1308"/>
      </w:tblGrid>
      <w:tr w:rsidR="00414421" w:rsidRPr="00414421" w14:paraId="574F86E6" w14:textId="77777777" w:rsidTr="00414421">
        <w:tc>
          <w:tcPr>
            <w:tcW w:w="81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A2C1727" w14:textId="77777777" w:rsidR="00414421" w:rsidRPr="00414421" w:rsidRDefault="00414421" w:rsidP="00414421">
            <w:pPr>
              <w:spacing w:after="0" w:line="240" w:lineRule="auto"/>
              <w:ind w:right="-105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lastRenderedPageBreak/>
              <w:t>CHAIR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D9D9D9"/>
          </w:tcPr>
          <w:p w14:paraId="7880F780" w14:textId="77777777" w:rsidR="00414421" w:rsidRPr="00414421" w:rsidRDefault="00414421" w:rsidP="0041442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  <w:t>YES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06A3DC85" w14:textId="77777777" w:rsidR="00414421" w:rsidRPr="00414421" w:rsidRDefault="00414421" w:rsidP="00414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  <w:t>NO</w:t>
            </w:r>
          </w:p>
        </w:tc>
      </w:tr>
      <w:tr w:rsidR="00414421" w:rsidRPr="00414421" w14:paraId="045D428D" w14:textId="77777777" w:rsidTr="00414421">
        <w:tc>
          <w:tcPr>
            <w:tcW w:w="8185" w:type="dxa"/>
          </w:tcPr>
          <w:p w14:paraId="20F70251" w14:textId="77777777" w:rsidR="00414421" w:rsidRPr="00414421" w:rsidRDefault="00414421" w:rsidP="00414421">
            <w:pPr>
              <w:spacing w:after="0" w:line="240" w:lineRule="auto"/>
              <w:ind w:right="-105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Is the height of your chair adjusted so that your feet are positioned flat on the floor or on a footrest?</w:t>
            </w:r>
          </w:p>
          <w:p w14:paraId="3F20B252" w14:textId="77777777" w:rsidR="00414421" w:rsidRPr="00414421" w:rsidRDefault="00414421" w:rsidP="00414421">
            <w:pPr>
              <w:spacing w:after="0" w:line="240" w:lineRule="auto"/>
              <w:ind w:right="-105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6465C5E9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2F66587B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66F30767" w14:textId="77777777" w:rsidTr="00414421">
        <w:tc>
          <w:tcPr>
            <w:tcW w:w="8185" w:type="dxa"/>
          </w:tcPr>
          <w:p w14:paraId="08CEC2DD" w14:textId="77777777" w:rsidR="00414421" w:rsidRPr="00414421" w:rsidRDefault="00414421" w:rsidP="00414421">
            <w:pPr>
              <w:spacing w:after="0" w:line="240" w:lineRule="auto"/>
              <w:ind w:right="-105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Are your hips as far back in the chair as possible so that your back is touching the chair back?</w:t>
            </w:r>
          </w:p>
          <w:p w14:paraId="7F164F21" w14:textId="77777777" w:rsidR="00414421" w:rsidRPr="00414421" w:rsidRDefault="00414421" w:rsidP="00414421">
            <w:pPr>
              <w:spacing w:after="0" w:line="240" w:lineRule="auto"/>
              <w:ind w:right="-105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15E6A3B2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4C229D22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6231171E" w14:textId="77777777" w:rsidTr="00414421">
        <w:tc>
          <w:tcPr>
            <w:tcW w:w="8185" w:type="dxa"/>
            <w:tcBorders>
              <w:bottom w:val="single" w:sz="4" w:space="0" w:color="auto"/>
            </w:tcBorders>
          </w:tcPr>
          <w:p w14:paraId="146FE365" w14:textId="77777777" w:rsidR="00414421" w:rsidRPr="00414421" w:rsidRDefault="00414421" w:rsidP="00414421">
            <w:pPr>
              <w:spacing w:after="0" w:line="240" w:lineRule="auto"/>
              <w:ind w:right="-105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Does the back of your chair support your lower back?</w:t>
            </w:r>
          </w:p>
          <w:p w14:paraId="23735F87" w14:textId="77777777" w:rsidR="00414421" w:rsidRPr="00414421" w:rsidRDefault="00414421" w:rsidP="00414421">
            <w:pPr>
              <w:spacing w:after="0" w:line="240" w:lineRule="auto"/>
              <w:ind w:right="-105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C247C9C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3ECD39D9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5C858102" w14:textId="77777777" w:rsidTr="00414421">
        <w:tc>
          <w:tcPr>
            <w:tcW w:w="8185" w:type="dxa"/>
            <w:tcBorders>
              <w:bottom w:val="single" w:sz="4" w:space="0" w:color="auto"/>
            </w:tcBorders>
          </w:tcPr>
          <w:p w14:paraId="1050B936" w14:textId="77777777" w:rsidR="00414421" w:rsidRPr="00414421" w:rsidRDefault="00414421" w:rsidP="00414421">
            <w:pPr>
              <w:spacing w:after="0" w:line="240" w:lineRule="auto"/>
              <w:ind w:right="-105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Is the chair backrest height adjusted to provide maximum support for your back?</w:t>
            </w:r>
          </w:p>
          <w:p w14:paraId="03DE01E5" w14:textId="77777777" w:rsidR="00414421" w:rsidRPr="00414421" w:rsidRDefault="00414421" w:rsidP="00414421">
            <w:pPr>
              <w:spacing w:after="0" w:line="240" w:lineRule="auto"/>
              <w:ind w:right="-105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6FB6749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25B64518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2E30E193" w14:textId="77777777" w:rsidTr="00414421">
        <w:tc>
          <w:tcPr>
            <w:tcW w:w="8185" w:type="dxa"/>
          </w:tcPr>
          <w:p w14:paraId="08B31B06" w14:textId="77777777" w:rsidR="00414421" w:rsidRPr="00414421" w:rsidRDefault="00414421" w:rsidP="00414421">
            <w:pPr>
              <w:spacing w:after="0" w:line="240" w:lineRule="auto"/>
              <w:ind w:right="-105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Is the size of your seat long and wide enough to support your hips and thighs?</w:t>
            </w:r>
          </w:p>
          <w:p w14:paraId="5A205ADE" w14:textId="77777777" w:rsidR="00414421" w:rsidRPr="00414421" w:rsidRDefault="00414421" w:rsidP="00414421">
            <w:pPr>
              <w:spacing w:after="0" w:line="240" w:lineRule="auto"/>
              <w:ind w:right="-105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264ADE80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2146A4E6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2C5D2B48" w14:textId="77777777" w:rsidTr="00414421">
        <w:tc>
          <w:tcPr>
            <w:tcW w:w="8185" w:type="dxa"/>
          </w:tcPr>
          <w:p w14:paraId="244A8BF6" w14:textId="77777777" w:rsidR="00414421" w:rsidRPr="00414421" w:rsidRDefault="00414421" w:rsidP="00414421">
            <w:pPr>
              <w:spacing w:after="0" w:line="240" w:lineRule="auto"/>
              <w:ind w:right="-105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If you have armrests, do they allow you to rest your arms comfortably?</w:t>
            </w:r>
          </w:p>
          <w:p w14:paraId="5AE821C0" w14:textId="77777777" w:rsidR="00414421" w:rsidRPr="00414421" w:rsidRDefault="00414421" w:rsidP="00414421">
            <w:pPr>
              <w:spacing w:after="0" w:line="240" w:lineRule="auto"/>
              <w:ind w:right="-105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1663A43C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07A05157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14:paraId="0D52373C" w14:textId="77777777" w:rsidR="00414421" w:rsidRPr="00414421" w:rsidRDefault="00414421" w:rsidP="00414421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5"/>
        <w:gridCol w:w="1200"/>
        <w:gridCol w:w="1308"/>
      </w:tblGrid>
      <w:tr w:rsidR="00414421" w:rsidRPr="00414421" w14:paraId="502D84F3" w14:textId="77777777" w:rsidTr="00414421">
        <w:tc>
          <w:tcPr>
            <w:tcW w:w="81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61DB69D" w14:textId="77777777" w:rsidR="00414421" w:rsidRPr="00414421" w:rsidRDefault="00414421" w:rsidP="0041442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COMPUTER SCREEN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D9D9D9"/>
          </w:tcPr>
          <w:p w14:paraId="5CF37941" w14:textId="77777777" w:rsidR="00414421" w:rsidRPr="00414421" w:rsidRDefault="00414421" w:rsidP="00414421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  <w:t>YES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037F92C0" w14:textId="77777777" w:rsidR="00414421" w:rsidRPr="00414421" w:rsidRDefault="00414421" w:rsidP="00414421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  <w:t>NO</w:t>
            </w:r>
          </w:p>
        </w:tc>
      </w:tr>
      <w:tr w:rsidR="00414421" w:rsidRPr="00414421" w14:paraId="70790C8C" w14:textId="77777777" w:rsidTr="00414421">
        <w:tc>
          <w:tcPr>
            <w:tcW w:w="8185" w:type="dxa"/>
          </w:tcPr>
          <w:p w14:paraId="7D5236C4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Is the top of the screen slightly below eye level?</w:t>
            </w:r>
          </w:p>
          <w:p w14:paraId="560BEAE6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223F5066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71FC2089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511EBC3B" w14:textId="77777777" w:rsidTr="00414421">
        <w:tc>
          <w:tcPr>
            <w:tcW w:w="8185" w:type="dxa"/>
          </w:tcPr>
          <w:p w14:paraId="6EE33C89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Is your computer screen at a proper tilt and height to allow you to view it without raising or lowering you chin?</w:t>
            </w:r>
          </w:p>
          <w:p w14:paraId="1E964058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052F2B17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7D94D0E4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3C9E0149" w14:textId="77777777" w:rsidTr="00414421">
        <w:tc>
          <w:tcPr>
            <w:tcW w:w="8185" w:type="dxa"/>
          </w:tcPr>
          <w:p w14:paraId="2327F196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Are you sitting directly in front of your computer screen?</w:t>
            </w:r>
          </w:p>
          <w:p w14:paraId="4E6BCC47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18888FE5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4A04FE56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2997F5B1" w14:textId="77777777" w:rsidTr="00414421">
        <w:tc>
          <w:tcPr>
            <w:tcW w:w="8185" w:type="dxa"/>
          </w:tcPr>
          <w:p w14:paraId="14A41168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Is the computer screen at approximately arm’s length reach away from you (18-30 inches)?</w:t>
            </w:r>
          </w:p>
          <w:p w14:paraId="753C8BFC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2ED32E25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769E14FC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6E4BB3E9" w14:textId="77777777" w:rsidTr="00414421">
        <w:tc>
          <w:tcPr>
            <w:tcW w:w="8185" w:type="dxa"/>
          </w:tcPr>
          <w:p w14:paraId="45B961BD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Are your source documents positioned on a stand placed between the monitor and keyboard?</w:t>
            </w:r>
          </w:p>
          <w:p w14:paraId="73E772B6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1128B545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61BEC300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14:paraId="6941D479" w14:textId="77777777" w:rsidR="00414421" w:rsidRPr="00414421" w:rsidRDefault="00414421" w:rsidP="00414421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5"/>
        <w:gridCol w:w="1200"/>
        <w:gridCol w:w="1308"/>
      </w:tblGrid>
      <w:tr w:rsidR="00414421" w:rsidRPr="00414421" w14:paraId="741B977D" w14:textId="77777777" w:rsidTr="00414421">
        <w:tc>
          <w:tcPr>
            <w:tcW w:w="81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D811647" w14:textId="77777777" w:rsidR="00414421" w:rsidRPr="00414421" w:rsidRDefault="00414421" w:rsidP="00414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LIGHTING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D9D9D9"/>
          </w:tcPr>
          <w:p w14:paraId="7C405FFB" w14:textId="77777777" w:rsidR="00414421" w:rsidRPr="00414421" w:rsidRDefault="00414421" w:rsidP="00414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  <w:t>YES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4CAF173F" w14:textId="77777777" w:rsidR="00414421" w:rsidRPr="00414421" w:rsidRDefault="00414421" w:rsidP="00414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  <w:t>NO</w:t>
            </w:r>
          </w:p>
        </w:tc>
      </w:tr>
      <w:tr w:rsidR="00414421" w:rsidRPr="00414421" w14:paraId="4B2F51FA" w14:textId="77777777" w:rsidTr="00414421">
        <w:tc>
          <w:tcPr>
            <w:tcW w:w="8185" w:type="dxa"/>
          </w:tcPr>
          <w:p w14:paraId="618F7AD0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Is there sufficient light for you to complete reading tasks without straining your eyes?</w:t>
            </w:r>
          </w:p>
          <w:p w14:paraId="586766B0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11DB41B6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23749971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5B2A96BD" w14:textId="77777777" w:rsidTr="00414421">
        <w:tc>
          <w:tcPr>
            <w:tcW w:w="8185" w:type="dxa"/>
          </w:tcPr>
          <w:p w14:paraId="7168BA0F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Is there sufficient lighting without glare on the screen from windows, lights, and surfaces?</w:t>
            </w:r>
          </w:p>
          <w:p w14:paraId="59B6D446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55FA60F6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0166ADEA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14:paraId="0BE5BB5D" w14:textId="472DF30C" w:rsidR="00A82698" w:rsidRDefault="00A82698" w:rsidP="00414421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14:paraId="48D1E7BA" w14:textId="77777777" w:rsidR="00A82698" w:rsidRDefault="00A82698">
      <w:pPr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br w:type="page"/>
      </w:r>
    </w:p>
    <w:p w14:paraId="16EAC255" w14:textId="77777777" w:rsidR="00414421" w:rsidRPr="00414421" w:rsidRDefault="00414421" w:rsidP="00414421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8"/>
        <w:gridCol w:w="1200"/>
        <w:gridCol w:w="1308"/>
      </w:tblGrid>
      <w:tr w:rsidR="00414421" w:rsidRPr="00414421" w14:paraId="1A673A3F" w14:textId="77777777" w:rsidTr="00414421">
        <w:tc>
          <w:tcPr>
            <w:tcW w:w="8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751908B" w14:textId="77777777" w:rsidR="00414421" w:rsidRPr="00414421" w:rsidRDefault="00414421" w:rsidP="00414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414421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14421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WORK TECHNIQUES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D9D9D9"/>
          </w:tcPr>
          <w:p w14:paraId="5F22C8FC" w14:textId="77777777" w:rsidR="00414421" w:rsidRPr="00414421" w:rsidRDefault="00414421" w:rsidP="0041442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  <w:t>YES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48556FE" w14:textId="77777777" w:rsidR="00414421" w:rsidRPr="00414421" w:rsidRDefault="00414421" w:rsidP="00414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  <w:t>NO</w:t>
            </w:r>
          </w:p>
        </w:tc>
      </w:tr>
      <w:tr w:rsidR="00414421" w:rsidRPr="00414421" w14:paraId="21B86308" w14:textId="77777777" w:rsidTr="00414421">
        <w:tc>
          <w:tcPr>
            <w:tcW w:w="8268" w:type="dxa"/>
          </w:tcPr>
          <w:p w14:paraId="053252EA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Are your shoulders relaxed when keying and using the mouse?</w:t>
            </w:r>
          </w:p>
          <w:p w14:paraId="76A38E2E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7B927D3C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3DDB50D2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75582C6E" w14:textId="77777777" w:rsidTr="00414421">
        <w:tc>
          <w:tcPr>
            <w:tcW w:w="8268" w:type="dxa"/>
          </w:tcPr>
          <w:p w14:paraId="39BBDC1C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Are your elbows positioned close to your side when keying or using the mouse?</w:t>
            </w:r>
          </w:p>
          <w:p w14:paraId="76F7EC78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2037B0AE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1381CB12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6AB559B9" w14:textId="77777777" w:rsidTr="00414421">
        <w:tc>
          <w:tcPr>
            <w:tcW w:w="8268" w:type="dxa"/>
          </w:tcPr>
          <w:p w14:paraId="52AD6F52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Are fingers and wrists in neutral or straight alignment when typing (not turning side to side or going up or down)?</w:t>
            </w:r>
          </w:p>
          <w:p w14:paraId="62948443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76A2F89F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6528D662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08EBD9CB" w14:textId="77777777" w:rsidTr="00414421">
        <w:tc>
          <w:tcPr>
            <w:tcW w:w="8268" w:type="dxa"/>
          </w:tcPr>
          <w:p w14:paraId="4A3FEC2B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Are you hitting the keyboard keys with as light a force as possible when keying?</w:t>
            </w:r>
          </w:p>
          <w:p w14:paraId="1153FEEC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5E675A48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3DFF5EFD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42D6B0AF" w14:textId="77777777" w:rsidTr="00414421">
        <w:tc>
          <w:tcPr>
            <w:tcW w:w="8268" w:type="dxa"/>
          </w:tcPr>
          <w:p w14:paraId="5B0EF7F8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Are you holding your mouse loosely with your hand and fingers in a relaxed position when moving the mouse around the screen?</w:t>
            </w:r>
          </w:p>
          <w:p w14:paraId="684BB9E9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3C281129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682732DA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608E5C47" w14:textId="77777777" w:rsidTr="00414421">
        <w:tc>
          <w:tcPr>
            <w:tcW w:w="8268" w:type="dxa"/>
          </w:tcPr>
          <w:p w14:paraId="4144FB19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Are you trying to keep your fingers relaxed when keying or using the mouse, i.e. not positioning or hovering your fingers or knuckles above the keys?</w:t>
            </w:r>
          </w:p>
          <w:p w14:paraId="0E61B98A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5617933C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61785629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499B2689" w14:textId="77777777" w:rsidTr="00414421">
        <w:tc>
          <w:tcPr>
            <w:tcW w:w="8268" w:type="dxa"/>
          </w:tcPr>
          <w:p w14:paraId="5076F386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Are you avoiding awkward postures such as an extended finger or thumb when keying or using the mouse?</w:t>
            </w:r>
          </w:p>
          <w:p w14:paraId="7E692C73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23DB30A4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2AE5B69B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60C6C7AF" w14:textId="77777777" w:rsidTr="00414421">
        <w:tc>
          <w:tcPr>
            <w:tcW w:w="8268" w:type="dxa"/>
          </w:tcPr>
          <w:p w14:paraId="60222185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Do you take a brief 1 - 2-minute break from keying or using the mouse every 30 - 45 minutes?</w:t>
            </w:r>
          </w:p>
          <w:p w14:paraId="186CDDA9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238056EA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0D932388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125E0A8C" w14:textId="77777777" w:rsidTr="00414421">
        <w:tc>
          <w:tcPr>
            <w:tcW w:w="8268" w:type="dxa"/>
          </w:tcPr>
          <w:p w14:paraId="44E77604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Do you take stretch breaks intermittently throughout the day?</w:t>
            </w:r>
          </w:p>
          <w:p w14:paraId="7EA75170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73EC3BA8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48B9938B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130F3B2C" w14:textId="77777777" w:rsidTr="00414421">
        <w:tc>
          <w:tcPr>
            <w:tcW w:w="8268" w:type="dxa"/>
          </w:tcPr>
          <w:p w14:paraId="3CC7688A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Do you avoid cradling the telephone between your head and shoulder when talking or listening to others?</w:t>
            </w:r>
          </w:p>
          <w:p w14:paraId="49023B24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75A3B914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25002EC6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140EDF23" w14:textId="77777777" w:rsidTr="00414421">
        <w:tc>
          <w:tcPr>
            <w:tcW w:w="8268" w:type="dxa"/>
          </w:tcPr>
          <w:p w14:paraId="4A5DC746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Do you know how to adjust your chair, keyboard tray, and other workstation accessories?</w:t>
            </w:r>
          </w:p>
          <w:p w14:paraId="0AB29C6E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0127CCD4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6EE9A293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414421" w:rsidRPr="00414421" w14:paraId="36BD946A" w14:textId="77777777" w:rsidTr="00414421">
        <w:tc>
          <w:tcPr>
            <w:tcW w:w="8268" w:type="dxa"/>
          </w:tcPr>
          <w:p w14:paraId="1992F8CA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414421">
              <w:rPr>
                <w:rFonts w:ascii="Arial" w:eastAsia="Times New Roman" w:hAnsi="Arial" w:cs="Arial"/>
                <w:sz w:val="26"/>
                <w:szCs w:val="26"/>
              </w:rPr>
              <w:t>Are you aware of how to report ergonomic problems and obtain help or information on ergonomics?</w:t>
            </w:r>
          </w:p>
          <w:p w14:paraId="365F2444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200" w:type="dxa"/>
          </w:tcPr>
          <w:p w14:paraId="7AFF1818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08" w:type="dxa"/>
          </w:tcPr>
          <w:p w14:paraId="274C574B" w14:textId="77777777" w:rsidR="00414421" w:rsidRPr="00414421" w:rsidRDefault="00414421" w:rsidP="0041442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14:paraId="21F37AE1" w14:textId="77777777" w:rsidR="00FA38A8" w:rsidRDefault="00FA38A8"/>
    <w:sectPr w:rsidR="00FA38A8" w:rsidSect="00A82698">
      <w:headerReference w:type="default" r:id="rId9"/>
      <w:footerReference w:type="default" r:id="rId10"/>
      <w:type w:val="continuous"/>
      <w:pgSz w:w="12240" w:h="15840"/>
      <w:pgMar w:top="720" w:right="720" w:bottom="720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00F3A" w14:textId="77777777" w:rsidR="00414421" w:rsidRDefault="00414421" w:rsidP="00B32FB3">
      <w:pPr>
        <w:spacing w:after="0" w:line="240" w:lineRule="auto"/>
      </w:pPr>
      <w:r>
        <w:separator/>
      </w:r>
    </w:p>
  </w:endnote>
  <w:endnote w:type="continuationSeparator" w:id="0">
    <w:p w14:paraId="4D8FBC31" w14:textId="77777777" w:rsidR="00414421" w:rsidRDefault="00414421" w:rsidP="00B3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0D51F" w14:textId="77777777" w:rsidR="001F1566" w:rsidRDefault="001F1566">
    <w:pPr>
      <w:pStyle w:val="Footer"/>
      <w:rPr>
        <w:rFonts w:ascii="Arial" w:hAnsi="Arial" w:cs="Arial"/>
      </w:rPr>
    </w:pPr>
    <w:r w:rsidRPr="001F1566">
      <w:rPr>
        <w:rFonts w:ascii="Arial" w:hAnsi="Arial" w:cs="Arial"/>
      </w:rPr>
      <w:t>SafetyWorks!</w:t>
    </w:r>
    <w:r>
      <w:rPr>
        <w:rFonts w:ascii="Arial" w:hAnsi="Arial" w:cs="Arial"/>
      </w:rPr>
      <w:t xml:space="preserve"> Maine Department of Labor</w:t>
    </w:r>
    <w:r w:rsidRPr="001F1566">
      <w:rPr>
        <w:rFonts w:ascii="Arial" w:hAnsi="Arial" w:cs="Arial"/>
      </w:rPr>
      <w:tab/>
    </w:r>
    <w:r>
      <w:rPr>
        <w:rFonts w:ascii="Arial" w:hAnsi="Arial" w:cs="Arial"/>
      </w:rPr>
      <w:tab/>
    </w:r>
    <w:r w:rsidRPr="001F1566">
      <w:rPr>
        <w:rFonts w:ascii="Arial" w:hAnsi="Arial" w:cs="Arial"/>
      </w:rPr>
      <w:t xml:space="preserve">1-877-SAFE-345               </w:t>
    </w:r>
  </w:p>
  <w:p w14:paraId="499CB611" w14:textId="77777777" w:rsidR="001F1566" w:rsidRPr="001F1566" w:rsidRDefault="001F1566">
    <w:pPr>
      <w:pStyle w:val="Footer"/>
      <w:rPr>
        <w:rFonts w:ascii="Arial" w:hAnsi="Arial" w:cs="Arial"/>
      </w:rPr>
    </w:pPr>
    <w:r w:rsidRPr="001F1566">
      <w:rPr>
        <w:rFonts w:ascii="Arial" w:hAnsi="Arial" w:cs="Arial"/>
      </w:rPr>
      <w:t>general.bls-safetyworks@maine.gov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C57CC" w14:textId="27F0F3FE" w:rsidR="00A82698" w:rsidRPr="001F1566" w:rsidRDefault="00A82698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DD173" w14:textId="77777777" w:rsidR="00414421" w:rsidRDefault="00414421" w:rsidP="00B32FB3">
      <w:pPr>
        <w:spacing w:after="0" w:line="240" w:lineRule="auto"/>
      </w:pPr>
      <w:r>
        <w:separator/>
      </w:r>
    </w:p>
  </w:footnote>
  <w:footnote w:type="continuationSeparator" w:id="0">
    <w:p w14:paraId="40CC6689" w14:textId="77777777" w:rsidR="00414421" w:rsidRDefault="00414421" w:rsidP="00B3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AD9A2" w14:textId="77777777" w:rsidR="00836D78" w:rsidRDefault="00836D78" w:rsidP="00836D78">
    <w:pPr>
      <w:pStyle w:val="DefaultText"/>
      <w:framePr w:hSpace="72" w:vSpace="72" w:wrap="auto" w:vAnchor="page" w:hAnchor="page" w:x="5545" w:y="1265"/>
      <w:jc w:val="both"/>
    </w:pPr>
  </w:p>
  <w:p w14:paraId="192BE044" w14:textId="77777777" w:rsidR="00836D78" w:rsidRPr="00836D78" w:rsidRDefault="001F1566" w:rsidP="001F1566">
    <w:pPr>
      <w:pStyle w:val="Header"/>
      <w:tabs>
        <w:tab w:val="clear" w:pos="4680"/>
        <w:tab w:val="center" w:pos="9360"/>
      </w:tabs>
      <w:ind w:left="360"/>
      <w:jc w:val="both"/>
    </w:pPr>
    <w:r>
      <w:rPr>
        <w:noProof/>
      </w:rPr>
      <w:drawing>
        <wp:inline distT="0" distB="0" distL="0" distR="0" wp14:anchorId="08842A5C" wp14:editId="5159C3EB">
          <wp:extent cx="1202499" cy="914400"/>
          <wp:effectExtent l="0" t="0" r="0" b="0"/>
          <wp:docPr id="2" name="Picture 2" descr="Maine Department of Labor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e Department of Labor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43" b="10416"/>
                  <a:stretch/>
                </pic:blipFill>
                <pic:spPr bwMode="auto">
                  <a:xfrm>
                    <a:off x="0" y="0"/>
                    <a:ext cx="1202499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>
      <w:tab/>
    </w:r>
    <w:r>
      <w:rPr>
        <w:noProof/>
        <w:sz w:val="20"/>
      </w:rPr>
      <w:drawing>
        <wp:inline distT="0" distB="0" distL="0" distR="0" wp14:anchorId="7BBDF20F" wp14:editId="40FC3052">
          <wp:extent cx="1189318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46" t="-4623" r="-3073" b="-12491"/>
                  <a:stretch>
                    <a:fillRect/>
                  </a:stretch>
                </pic:blipFill>
                <pic:spPr bwMode="auto">
                  <a:xfrm>
                    <a:off x="0" y="0"/>
                    <a:ext cx="1189318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7369C" w14:textId="77777777" w:rsidR="00A82698" w:rsidRDefault="00A82698" w:rsidP="00836D78">
    <w:pPr>
      <w:pStyle w:val="DefaultText"/>
      <w:framePr w:hSpace="72" w:vSpace="72" w:wrap="auto" w:vAnchor="page" w:hAnchor="page" w:x="5545" w:y="1265"/>
      <w:jc w:val="both"/>
    </w:pPr>
  </w:p>
  <w:p w14:paraId="16E6D524" w14:textId="23F83FFB" w:rsidR="00A82698" w:rsidRPr="00836D78" w:rsidRDefault="00A82698" w:rsidP="001F1566">
    <w:pPr>
      <w:pStyle w:val="Header"/>
      <w:tabs>
        <w:tab w:val="clear" w:pos="4680"/>
        <w:tab w:val="center" w:pos="9360"/>
      </w:tabs>
      <w:ind w:left="360"/>
      <w:jc w:val="both"/>
    </w:pPr>
    <w:r>
      <w:t xml:space="preserve">                                                                                         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0NjAwtjQyA1JmZko6SsGpxcWZ+XkgBYa1ALfMiJMsAAAA"/>
  </w:docVars>
  <w:rsids>
    <w:rsidRoot w:val="00414421"/>
    <w:rsid w:val="001F1566"/>
    <w:rsid w:val="00414421"/>
    <w:rsid w:val="00421680"/>
    <w:rsid w:val="005247E7"/>
    <w:rsid w:val="00836D78"/>
    <w:rsid w:val="00A82698"/>
    <w:rsid w:val="00B0138E"/>
    <w:rsid w:val="00B32FB3"/>
    <w:rsid w:val="00B67D02"/>
    <w:rsid w:val="00B86938"/>
    <w:rsid w:val="00BD1DBA"/>
    <w:rsid w:val="00CC0519"/>
    <w:rsid w:val="00FA38A8"/>
    <w:rsid w:val="00FD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A55C44"/>
  <w15:chartTrackingRefBased/>
  <w15:docId w15:val="{4CEF4D42-A973-414A-A10F-FB225876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FBF"/>
  </w:style>
  <w:style w:type="paragraph" w:styleId="Heading1">
    <w:name w:val="heading 1"/>
    <w:basedOn w:val="Normal"/>
    <w:next w:val="Normal"/>
    <w:link w:val="Heading1Char"/>
    <w:uiPriority w:val="9"/>
    <w:qFormat/>
    <w:rsid w:val="00FD7FB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FB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FB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F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F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F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F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F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F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FB3"/>
  </w:style>
  <w:style w:type="paragraph" w:styleId="Footer">
    <w:name w:val="footer"/>
    <w:basedOn w:val="Normal"/>
    <w:link w:val="FooterChar"/>
    <w:uiPriority w:val="99"/>
    <w:unhideWhenUsed/>
    <w:rsid w:val="00B32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FB3"/>
  </w:style>
  <w:style w:type="paragraph" w:customStyle="1" w:styleId="DefaultText">
    <w:name w:val="Default Text"/>
    <w:basedOn w:val="Normal"/>
    <w:rsid w:val="00836D7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7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D7FB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FB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FB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FBF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FB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FB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FB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FB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7FB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D7FB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7FB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FB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FB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D7FBF"/>
    <w:rPr>
      <w:b/>
      <w:bCs/>
    </w:rPr>
  </w:style>
  <w:style w:type="character" w:styleId="Emphasis">
    <w:name w:val="Emphasis"/>
    <w:basedOn w:val="DefaultParagraphFont"/>
    <w:uiPriority w:val="20"/>
    <w:qFormat/>
    <w:rsid w:val="00FD7FBF"/>
    <w:rPr>
      <w:i/>
      <w:iCs/>
    </w:rPr>
  </w:style>
  <w:style w:type="paragraph" w:styleId="NoSpacing">
    <w:name w:val="No Spacing"/>
    <w:uiPriority w:val="1"/>
    <w:qFormat/>
    <w:rsid w:val="00FD7FB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7FB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D7FB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FB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FB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7FB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7FB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7FB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D7FB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D7FB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7FB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2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e.King\AppData\Local\Microsoft\Windows\INetCache\Content.Outlook\TTOLSBV1\Portrait%20Template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C6EF2-DE9F-48B9-B7ED-D9149086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 Template (002).dotx</Template>
  <TotalTime>2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Michele</dc:creator>
  <cp:keywords/>
  <dc:description/>
  <cp:lastModifiedBy>Plummer, Aleena</cp:lastModifiedBy>
  <cp:revision>2</cp:revision>
  <dcterms:created xsi:type="dcterms:W3CDTF">2021-09-10T17:30:00Z</dcterms:created>
  <dcterms:modified xsi:type="dcterms:W3CDTF">2021-09-10T17:30:00Z</dcterms:modified>
</cp:coreProperties>
</file>